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85" w:rsidRDefault="00A06294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MODELLO MANIFESTAZIONE D'INTERESSE</w:t>
      </w:r>
    </w:p>
    <w:p w:rsidR="00424585" w:rsidRDefault="00424585">
      <w:pPr>
        <w:jc w:val="center"/>
      </w:pPr>
    </w:p>
    <w:p w:rsidR="00424585" w:rsidRDefault="00A06294">
      <w:pPr>
        <w:jc w:val="center"/>
        <w:rPr>
          <w:b/>
          <w:bCs/>
        </w:rPr>
      </w:pPr>
      <w:r>
        <w:rPr>
          <w:b/>
          <w:bCs/>
        </w:rPr>
        <w:t>Avviso Pubblico</w:t>
      </w:r>
    </w:p>
    <w:p w:rsidR="00424585" w:rsidRDefault="00A06294">
      <w:pPr>
        <w:jc w:val="center"/>
        <w:rPr>
          <w:b/>
          <w:bCs/>
        </w:rPr>
      </w:pPr>
      <w:r>
        <w:rPr>
          <w:b/>
          <w:bCs/>
        </w:rPr>
        <w:t>Progetti di inclusione socio-lavorativa di persone con disabilità – INCLUDIS 2021</w:t>
      </w:r>
    </w:p>
    <w:p w:rsidR="00424585" w:rsidRDefault="00A06294">
      <w:pPr>
        <w:jc w:val="center"/>
        <w:rPr>
          <w:b/>
          <w:bCs/>
        </w:rPr>
      </w:pPr>
      <w:r>
        <w:rPr>
          <w:b/>
          <w:bCs/>
        </w:rPr>
        <w:t>Fondo Sociale Europeo 2014-2020</w:t>
      </w:r>
    </w:p>
    <w:p w:rsidR="00424585" w:rsidRDefault="00A06294">
      <w:pPr>
        <w:jc w:val="center"/>
        <w:rPr>
          <w:b/>
          <w:bCs/>
        </w:rPr>
      </w:pPr>
      <w:r>
        <w:rPr>
          <w:b/>
          <w:bCs/>
        </w:rPr>
        <w:t xml:space="preserve">Asse Inclusione </w:t>
      </w:r>
      <w:r>
        <w:rPr>
          <w:b/>
          <w:bCs/>
        </w:rPr>
        <w:t>Sociale, OT9 – Priorità I – Obiettivo specifico 9.2, Azione 9.2.1</w:t>
      </w:r>
    </w:p>
    <w:p w:rsidR="00424585" w:rsidRDefault="00424585">
      <w:pPr>
        <w:jc w:val="center"/>
        <w:rPr>
          <w:b/>
          <w:bCs/>
        </w:rPr>
      </w:pPr>
    </w:p>
    <w:p w:rsidR="00424585" w:rsidRDefault="00A06294">
      <w:r>
        <w:t>Il/La sottoscritto/a ______________________________________________________________________</w:t>
      </w:r>
    </w:p>
    <w:p w:rsidR="00424585" w:rsidRDefault="00A06294">
      <w:r>
        <w:t xml:space="preserve">nato/a </w:t>
      </w:r>
      <w:proofErr w:type="spellStart"/>
      <w:r>
        <w:t>a</w:t>
      </w:r>
      <w:proofErr w:type="spellEnd"/>
      <w:r>
        <w:t>____________________________ (__) il ___ /___/_____ C.F.____________________________</w:t>
      </w:r>
    </w:p>
    <w:p w:rsidR="00424585" w:rsidRDefault="00A06294">
      <w:r>
        <w:t>resi</w:t>
      </w:r>
      <w:r>
        <w:t>dente in ______________________ (</w:t>
      </w:r>
      <w:proofErr w:type="spellStart"/>
      <w:r>
        <w:t>cap</w:t>
      </w:r>
      <w:proofErr w:type="spellEnd"/>
      <w:r>
        <w:t xml:space="preserve"> _____) Via/Piazza _______________________ n.________</w:t>
      </w:r>
    </w:p>
    <w:p w:rsidR="00424585" w:rsidRDefault="00A06294">
      <w:r>
        <w:t>in qualità di legale rappresentante di _______________________________________________________</w:t>
      </w:r>
    </w:p>
    <w:p w:rsidR="00424585" w:rsidRDefault="00A06294">
      <w:r>
        <w:t>avente sede legale in _________________________________________________</w:t>
      </w:r>
      <w:r>
        <w:t>____ (</w:t>
      </w:r>
      <w:proofErr w:type="spellStart"/>
      <w:r>
        <w:t>cap</w:t>
      </w:r>
      <w:proofErr w:type="spellEnd"/>
      <w:r>
        <w:t xml:space="preserve"> _________)</w:t>
      </w:r>
    </w:p>
    <w:p w:rsidR="00424585" w:rsidRDefault="00A06294">
      <w:r>
        <w:t>Via/Piazza ________________________________________________________________ n._________</w:t>
      </w:r>
    </w:p>
    <w:p w:rsidR="00424585" w:rsidRDefault="00A06294">
      <w:r>
        <w:t>e sede operativa</w:t>
      </w:r>
      <w:r>
        <w:rPr>
          <w:rStyle w:val="Rimandonotaapidipagina"/>
        </w:rPr>
        <w:footnoteReference w:id="1"/>
      </w:r>
      <w:r>
        <w:t>______________________________________________________________________</w:t>
      </w:r>
    </w:p>
    <w:p w:rsidR="00424585" w:rsidRDefault="00A06294">
      <w:r>
        <w:t>Via/Piazza ________________________________________________________________ n._________</w:t>
      </w:r>
    </w:p>
    <w:p w:rsidR="00424585" w:rsidRDefault="00A06294">
      <w:r>
        <w:t>C.F./P.IVA ____________________________________________________________________________</w:t>
      </w:r>
    </w:p>
    <w:p w:rsidR="00424585" w:rsidRDefault="00A06294">
      <w:r>
        <w:t xml:space="preserve">Tel._________________________ e-mail _______________________ PEC </w:t>
      </w:r>
      <w:r>
        <w:t>_______________________</w:t>
      </w:r>
    </w:p>
    <w:p w:rsidR="00424585" w:rsidRDefault="00A06294">
      <w:r>
        <w:t>avente la seguente forma giuridica: ________________________________________________________</w:t>
      </w:r>
    </w:p>
    <w:p w:rsidR="00424585" w:rsidRDefault="00A06294">
      <w:pPr>
        <w:jc w:val="center"/>
        <w:rPr>
          <w:b/>
          <w:bCs/>
        </w:rPr>
      </w:pPr>
      <w:r>
        <w:rPr>
          <w:b/>
          <w:bCs/>
        </w:rPr>
        <w:t>DICHIARA DI</w:t>
      </w:r>
    </w:p>
    <w:p w:rsidR="00424585" w:rsidRDefault="00A06294">
      <w:pPr>
        <w:spacing w:after="0" w:line="240" w:lineRule="atLeast"/>
        <w:jc w:val="both"/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r>
        <w:t xml:space="preserve"> essere formalmente costituiti;</w:t>
      </w:r>
    </w:p>
    <w:p w:rsidR="00424585" w:rsidRDefault="00A06294">
      <w:pPr>
        <w:spacing w:after="0" w:line="240" w:lineRule="atLeast"/>
        <w:jc w:val="both"/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r>
        <w:t xml:space="preserve"> essere in regola con le norme che disciplinano il diritto al lavoro dei disabili previste da</w:t>
      </w:r>
      <w:r>
        <w:t>lla L. 68/1999</w:t>
      </w:r>
    </w:p>
    <w:p w:rsidR="00424585" w:rsidRDefault="00A06294">
      <w:pPr>
        <w:spacing w:after="0" w:line="240" w:lineRule="atLeast"/>
        <w:jc w:val="both"/>
      </w:pPr>
      <w:r>
        <w:t>art. 17;</w:t>
      </w:r>
    </w:p>
    <w:p w:rsidR="00424585" w:rsidRDefault="00A06294">
      <w:pPr>
        <w:spacing w:after="0" w:line="240" w:lineRule="atLeast"/>
        <w:jc w:val="both"/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lastRenderedPageBreak/>
        <w:t>☐</w:t>
      </w:r>
      <w:r>
        <w:t xml:space="preserve"> non aver messo in pratica atti, patti o comportamenti discriminatori ai sensi degli artt. 25 e 26 del </w:t>
      </w:r>
      <w:r>
        <w:rPr>
          <w:b/>
          <w:bCs/>
        </w:rPr>
        <w:t>Decreto legislativo 198/2006 “Codice delle pari opportunità tra uomo e donna ai sensi dell’articolo 6 della legge 28 novembre 20</w:t>
      </w:r>
      <w:r>
        <w:rPr>
          <w:b/>
          <w:bCs/>
        </w:rPr>
        <w:t>05 n. 246”, accertati da parte della direzione provinciale del lavoro territorialmente</w:t>
      </w:r>
      <w:r>
        <w:t xml:space="preserve"> competente;</w:t>
      </w:r>
    </w:p>
    <w:p w:rsidR="00424585" w:rsidRDefault="00A06294">
      <w:pPr>
        <w:spacing w:after="0" w:line="240" w:lineRule="atLeast"/>
        <w:jc w:val="both"/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r>
        <w:t xml:space="preserve"> non trovarsi in stato di fallimento, di liquidazione, di cessazione di attività o di concordato preventivo e in qualsiasi altra situazione equivalente </w:t>
      </w:r>
      <w:r>
        <w:t>secondo la legislazione del proprio stato, ovvero di non avere in corso un procedimento per la dichiarazione di una di tali situazioni e che tali circostanze non si sono verificate nell’ultimo quinquennio:</w:t>
      </w:r>
    </w:p>
    <w:p w:rsidR="00424585" w:rsidRDefault="00A06294">
      <w:pPr>
        <w:spacing w:after="0" w:line="240" w:lineRule="atLeast"/>
        <w:jc w:val="both"/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r>
        <w:t xml:space="preserve"> non aver nessun rappresentante legale condannato</w:t>
      </w:r>
      <w:r>
        <w:t>, con sentenza passata in giudicato, per qualsiasi reato che determina l’incapacità a contrarre con la P.A.;</w:t>
      </w:r>
    </w:p>
    <w:p w:rsidR="00424585" w:rsidRDefault="00A06294">
      <w:pPr>
        <w:spacing w:after="0" w:line="240" w:lineRule="atLeast"/>
        <w:jc w:val="both"/>
      </w:pPr>
      <w:bookmarkStart w:id="1" w:name="_Hlk83983717"/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bookmarkEnd w:id="1"/>
      <w:r>
        <w:t xml:space="preserve"> non aver nessun rappresentante legale nei cui confronti siano pendenti procedimenti per l'applicazione di una delle misure di prevenzione di cui </w:t>
      </w:r>
      <w:r>
        <w:t>art. 6 del decreto legislativo n. 159 del 2011 o di una delle cause ostative previste dall'art. 67 del decreto legislativo n. 159 del 2011;</w:t>
      </w:r>
    </w:p>
    <w:p w:rsidR="00424585" w:rsidRDefault="00A06294">
      <w:pPr>
        <w:spacing w:after="0" w:line="240" w:lineRule="atLeast"/>
        <w:jc w:val="both"/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r>
        <w:t xml:space="preserve"> osservare ed applicare integralmente il trattamento economico e normativo previsto dal Contratto Collettivo Nazion</w:t>
      </w:r>
      <w:r>
        <w:t>ale del Lavoro e rispettare tutti gli adempimenti assicurativi, previdenziali e fiscali derivanti dalle leggi in vigore, nella piena osservanza dei termini e modalità previsti dalle leggi medesime;</w:t>
      </w:r>
    </w:p>
    <w:p w:rsidR="00424585" w:rsidRDefault="00A06294">
      <w:pPr>
        <w:spacing w:after="0" w:line="240" w:lineRule="atLeast"/>
        <w:jc w:val="both"/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r>
        <w:t xml:space="preserve"> essere in regola in materia di contribuzione previdenzia</w:t>
      </w:r>
      <w:r>
        <w:t>le, assicurativa e assistenziale;</w:t>
      </w:r>
    </w:p>
    <w:p w:rsidR="00424585" w:rsidRDefault="00A06294">
      <w:pPr>
        <w:spacing w:after="0" w:line="240" w:lineRule="atLeast"/>
        <w:jc w:val="both"/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 xml:space="preserve"> </w:t>
      </w:r>
      <w:r>
        <w:t>essere in regola in materia di imposte e tasse;</w:t>
      </w:r>
    </w:p>
    <w:p w:rsidR="00424585" w:rsidRDefault="00A06294">
      <w:pPr>
        <w:spacing w:after="0" w:line="240" w:lineRule="atLeast"/>
        <w:jc w:val="both"/>
      </w:pPr>
      <w:bookmarkStart w:id="2" w:name="_Hlk83983826"/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bookmarkEnd w:id="2"/>
      <w:r>
        <w:t xml:space="preserve"> essere iscritta nel Registro delle Imprese della CCIAA ovvero nel REA in uno dei settori ATECO coerenti con le finalità e le attività di cui all’Avviso INCLUDIS 2021 e, n</w:t>
      </w:r>
      <w:r>
        <w:t>ello specifico</w:t>
      </w:r>
    </w:p>
    <w:p w:rsidR="00424585" w:rsidRDefault="00A06294">
      <w:pPr>
        <w:spacing w:after="0" w:line="240" w:lineRule="atLeast"/>
        <w:jc w:val="both"/>
      </w:pPr>
      <w:r>
        <w:t>_______________________________________________________________________________________;</w:t>
      </w:r>
    </w:p>
    <w:p w:rsidR="00424585" w:rsidRDefault="00A06294">
      <w:pPr>
        <w:spacing w:after="0" w:line="240" w:lineRule="atLeast"/>
        <w:jc w:val="both"/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r>
        <w:t xml:space="preserve"> essere in possesso di partita IVA/codice fiscale;</w:t>
      </w:r>
    </w:p>
    <w:p w:rsidR="00424585" w:rsidRDefault="00A06294">
      <w:pPr>
        <w:spacing w:after="0" w:line="240" w:lineRule="atLeast"/>
        <w:jc w:val="both"/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r>
        <w:t xml:space="preserve"> avere almeno una sede operativa ricadente nel territorio di competenza dell’Ambito PLUS per cui si</w:t>
      </w:r>
      <w:r>
        <w:t xml:space="preserve"> presenta la candidatura;</w:t>
      </w:r>
    </w:p>
    <w:p w:rsidR="00424585" w:rsidRDefault="00A06294">
      <w:pPr>
        <w:spacing w:after="0" w:line="240" w:lineRule="atLeast"/>
        <w:jc w:val="both"/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r>
        <w:t xml:space="preserve"> non aver avanzato, a valere su altri fondi, richiesta di contributo per il/i progetto/i presentato/i;</w:t>
      </w:r>
    </w:p>
    <w:p w:rsidR="00424585" w:rsidRDefault="00A06294">
      <w:pPr>
        <w:spacing w:after="0" w:line="240" w:lineRule="atLeast"/>
        <w:jc w:val="both"/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r>
        <w:t xml:space="preserve"> non aver ottenuto altre agevolazioni pubbliche per le spese oggetto della domanda presentata;</w:t>
      </w:r>
    </w:p>
    <w:p w:rsidR="00424585" w:rsidRDefault="00A06294">
      <w:pPr>
        <w:spacing w:after="0" w:line="240" w:lineRule="atLeast"/>
        <w:jc w:val="both"/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r>
        <w:t xml:space="preserve"> </w:t>
      </w:r>
      <w:r>
        <w:rPr>
          <w:b/>
          <w:bCs/>
        </w:rPr>
        <w:t>[per gli enti di terzo setto</w:t>
      </w:r>
      <w:r>
        <w:rPr>
          <w:b/>
          <w:bCs/>
        </w:rPr>
        <w:t>re</w:t>
      </w:r>
      <w:r>
        <w:t xml:space="preserve">] aver realizzato nel triennio precedente alla data di pubblicazione del presente Avviso, progetti di inserimento socio-lavorativo e inclusione sociale in favore </w:t>
      </w:r>
      <w:r>
        <w:rPr>
          <w:b/>
          <w:bCs/>
        </w:rPr>
        <w:t>di soggetti svantaggiati o coerenti con la tipologia di destinatari di cui all’art. 6 dell’A</w:t>
      </w:r>
      <w:r>
        <w:rPr>
          <w:b/>
          <w:bCs/>
        </w:rPr>
        <w:t xml:space="preserve">vviso INCLUDIS 2021 </w:t>
      </w:r>
      <w:r>
        <w:t>(come da tabelle di seguito allegate).</w:t>
      </w:r>
    </w:p>
    <w:p w:rsidR="00424585" w:rsidRDefault="00424585">
      <w:pPr>
        <w:spacing w:after="0" w:line="240" w:lineRule="atLeast"/>
        <w:jc w:val="both"/>
        <w:rPr>
          <w:b/>
          <w:bCs/>
        </w:rPr>
      </w:pPr>
    </w:p>
    <w:p w:rsidR="00424585" w:rsidRDefault="00A06294">
      <w:pPr>
        <w:jc w:val="center"/>
        <w:rPr>
          <w:b/>
          <w:bCs/>
        </w:rPr>
      </w:pPr>
      <w:r>
        <w:rPr>
          <w:b/>
          <w:bCs/>
        </w:rPr>
        <w:t>[solo se cooperative sociali, organizzazioni di volontariato o associazioni di promozione sociale]</w:t>
      </w:r>
    </w:p>
    <w:p w:rsidR="00424585" w:rsidRDefault="00A06294">
      <w:pPr>
        <w:jc w:val="center"/>
        <w:rPr>
          <w:b/>
          <w:bCs/>
        </w:rPr>
      </w:pPr>
      <w:r>
        <w:rPr>
          <w:b/>
          <w:bCs/>
        </w:rPr>
        <w:t>DICHIARA INOLTRE DI:</w:t>
      </w:r>
    </w:p>
    <w:p w:rsidR="00424585" w:rsidRDefault="00A06294">
      <w:pPr>
        <w:jc w:val="both"/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r>
        <w:t xml:space="preserve"> [dichiarazione specifica per le cooperative sociali] essere inserita nell’</w:t>
      </w:r>
      <w:r>
        <w:t>albo regionale delle cooperative sociali e dei loro consorzi, ai sensi della Legge 8 novembre 1991, n. 381 "Disciplina delle cooperative sociali" e della Legge Regionale 22 aprile 1997, n. 16 “Norme per la promozione e lo sviluppo della cooperazione social</w:t>
      </w:r>
      <w:r>
        <w:t>e”;</w:t>
      </w:r>
    </w:p>
    <w:p w:rsidR="00424585" w:rsidRDefault="00A06294">
      <w:pPr>
        <w:jc w:val="both"/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lastRenderedPageBreak/>
        <w:t>☐</w:t>
      </w:r>
      <w:r>
        <w:t xml:space="preserve"> [dichiarazione specifica per le organizzazioni di volontariato] essere inserita nel Registro Generale del Volontariato ai sensi della L.R. 13 settembre 1993, n. 39 “Disciplina dell’attività di volontariato e modifiche alle leggi regionali 25 gennaio </w:t>
      </w:r>
      <w:r>
        <w:t>1988, n. 4, e 17 gennaio 1989, n. 3”;</w:t>
      </w:r>
    </w:p>
    <w:p w:rsidR="00424585" w:rsidRDefault="00A06294">
      <w:pPr>
        <w:jc w:val="both"/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r>
        <w:t xml:space="preserve"> [dichiarazione specifica per le associazioni di promozione sociale] essere inserita nel Registro regionale delle associazioni di promozione sociale, ai sensi della Legge 7 dicembre 2000, n. 383 “Disciplina delle asso</w:t>
      </w:r>
      <w:r>
        <w:t>ciazioni di promozione sociale” e della Legge regionale 23 dicembre 2005, n. 23 “Sistema integrato dei servizi alla persona. Abrogazione della legge regionale n. 4 del 1988 Riordino delle funzioni socio-assistenziali”;</w:t>
      </w:r>
    </w:p>
    <w:p w:rsidR="00424585" w:rsidRDefault="00A06294">
      <w:pPr>
        <w:jc w:val="center"/>
        <w:rPr>
          <w:b/>
          <w:bCs/>
        </w:rPr>
      </w:pPr>
      <w:r>
        <w:rPr>
          <w:b/>
          <w:bCs/>
        </w:rPr>
        <w:t>MANIFESTA INTERESSE A PARTECIPARE</w:t>
      </w:r>
    </w:p>
    <w:p w:rsidR="00424585" w:rsidRDefault="00A06294">
      <w:pPr>
        <w:jc w:val="both"/>
      </w:pPr>
      <w:r>
        <w:t>alla costituzione di un partenariato di progetto con l’Ambito PLUS ed al processo di co-progettazione di una</w:t>
      </w:r>
    </w:p>
    <w:p w:rsidR="00424585" w:rsidRDefault="00A06294">
      <w:pPr>
        <w:jc w:val="both"/>
      </w:pPr>
      <w:r>
        <w:t>proposta progettuale per la realizzazione di progetti di inclusione socio-lavorativa di persone con disabilità,</w:t>
      </w:r>
    </w:p>
    <w:p w:rsidR="00424585" w:rsidRDefault="00A06294">
      <w:pPr>
        <w:jc w:val="both"/>
      </w:pPr>
      <w:r>
        <w:t>rispondenti agli obiettivi e ai vin</w:t>
      </w:r>
      <w:r>
        <w:t>coli dell’Avviso INCLUDIS 2021.</w:t>
      </w:r>
    </w:p>
    <w:p w:rsidR="00424585" w:rsidRDefault="00A06294">
      <w:pPr>
        <w:jc w:val="center"/>
        <w:rPr>
          <w:b/>
          <w:bCs/>
        </w:rPr>
      </w:pPr>
      <w:r>
        <w:rPr>
          <w:b/>
          <w:bCs/>
        </w:rPr>
        <w:t>A TAL FINE PRESENTA LA PROPRIA PROPOSTA PROGETTUALE:</w:t>
      </w:r>
    </w:p>
    <w:p w:rsidR="00424585" w:rsidRDefault="00A06294">
      <w:pPr>
        <w:jc w:val="center"/>
      </w:pPr>
      <w:r>
        <w:t>(allegare la propria proposta progettuale secondo lo schema seguente)</w:t>
      </w:r>
    </w:p>
    <w:p w:rsidR="00424585" w:rsidRDefault="00A06294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DESCRIZIONE DEL PROGETTO</w:t>
      </w:r>
    </w:p>
    <w:p w:rsidR="00424585" w:rsidRDefault="00A06294">
      <w:pPr>
        <w:pStyle w:val="Paragrafoelenco"/>
        <w:numPr>
          <w:ilvl w:val="1"/>
          <w:numId w:val="1"/>
        </w:numPr>
        <w:jc w:val="both"/>
      </w:pPr>
      <w:r>
        <w:t>Descrizione degli interventi individuati e delle relative modalità di attuaz</w:t>
      </w:r>
      <w:r>
        <w:t>ione, coerenti con i contenuti dell’Avviso INCLUDIS 2021;</w:t>
      </w:r>
    </w:p>
    <w:p w:rsidR="00424585" w:rsidRDefault="00A06294">
      <w:pPr>
        <w:pStyle w:val="Paragrafoelenco"/>
        <w:numPr>
          <w:ilvl w:val="1"/>
          <w:numId w:val="1"/>
        </w:numPr>
        <w:jc w:val="both"/>
      </w:pPr>
      <w:r>
        <w:t>Metodologia e procedure di rilevazione del fabbisogno e dell’attuazione dell’intervento;</w:t>
      </w:r>
    </w:p>
    <w:p w:rsidR="00424585" w:rsidRDefault="00A06294">
      <w:pPr>
        <w:pStyle w:val="Paragrafoelenco"/>
        <w:numPr>
          <w:ilvl w:val="1"/>
          <w:numId w:val="1"/>
        </w:numPr>
        <w:jc w:val="both"/>
      </w:pPr>
      <w:r>
        <w:t>Obiettivi previsti, azioni, risorse e tempi di attuazione dell’intervento;</w:t>
      </w:r>
    </w:p>
    <w:p w:rsidR="00424585" w:rsidRDefault="00A06294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ELEMENTI INNOVATIVI</w:t>
      </w:r>
    </w:p>
    <w:p w:rsidR="00424585" w:rsidRDefault="00A06294">
      <w:pPr>
        <w:pStyle w:val="Paragrafoelenco"/>
        <w:numPr>
          <w:ilvl w:val="1"/>
          <w:numId w:val="1"/>
        </w:numPr>
        <w:jc w:val="both"/>
      </w:pPr>
      <w:r>
        <w:t>Descrizione de</w:t>
      </w:r>
      <w:r>
        <w:t>gli elementi di innovatività nell’attuazione dell’intervento (innovazioni di processo; innovazioni organizzative; elementi di miglioramento delle prassi ordinarie)</w:t>
      </w:r>
    </w:p>
    <w:p w:rsidR="00424585" w:rsidRDefault="00A06294">
      <w:pPr>
        <w:pStyle w:val="Paragrafoelenco"/>
        <w:numPr>
          <w:ilvl w:val="0"/>
          <w:numId w:val="1"/>
        </w:numPr>
        <w:jc w:val="both"/>
      </w:pPr>
      <w:r>
        <w:rPr>
          <w:b/>
          <w:bCs/>
        </w:rPr>
        <w:t>RISORSE PROGETTUALI</w:t>
      </w:r>
    </w:p>
    <w:p w:rsidR="00424585" w:rsidRDefault="00A06294">
      <w:pPr>
        <w:pStyle w:val="Paragrafoelenco"/>
        <w:numPr>
          <w:ilvl w:val="1"/>
          <w:numId w:val="1"/>
        </w:numPr>
        <w:jc w:val="both"/>
      </w:pPr>
      <w:r>
        <w:t>Esperienze e competenze delle risorse umane a disposizione (indicare tit</w:t>
      </w:r>
      <w:r>
        <w:t>oli, qualifiche e anni di esperienza in progetti di inserimento socio-lavorativo e inclusione sociale di soggetti svantaggiati o disabili art. 3 L. 104/1992);</w:t>
      </w:r>
    </w:p>
    <w:p w:rsidR="00424585" w:rsidRDefault="00A06294">
      <w:pPr>
        <w:pStyle w:val="Paragrafoelenco"/>
        <w:numPr>
          <w:ilvl w:val="1"/>
          <w:numId w:val="1"/>
        </w:numPr>
        <w:jc w:val="both"/>
      </w:pPr>
      <w:r>
        <w:t>Esperienze e competenze delle risorse umane coinvolte nell’attuazione dell’intervento.</w:t>
      </w:r>
    </w:p>
    <w:p w:rsidR="00424585" w:rsidRDefault="00424585">
      <w:pPr>
        <w:jc w:val="center"/>
        <w:rPr>
          <w:b/>
          <w:bCs/>
        </w:rPr>
      </w:pPr>
    </w:p>
    <w:p w:rsidR="00424585" w:rsidRDefault="00424585">
      <w:pPr>
        <w:jc w:val="center"/>
        <w:rPr>
          <w:b/>
          <w:bCs/>
        </w:rPr>
      </w:pPr>
    </w:p>
    <w:p w:rsidR="00424585" w:rsidRDefault="00A06294">
      <w:pPr>
        <w:spacing w:after="0" w:line="240" w:lineRule="atLeast"/>
        <w:jc w:val="center"/>
        <w:rPr>
          <w:b/>
          <w:bCs/>
        </w:rPr>
      </w:pPr>
      <w:r>
        <w:rPr>
          <w:b/>
          <w:bCs/>
        </w:rPr>
        <w:t xml:space="preserve">SI </w:t>
      </w:r>
      <w:r>
        <w:rPr>
          <w:b/>
          <w:bCs/>
        </w:rPr>
        <w:t>DICHIARA INOLTRE CHE:</w:t>
      </w:r>
    </w:p>
    <w:p w:rsidR="00424585" w:rsidRDefault="00A06294">
      <w:pPr>
        <w:spacing w:after="0" w:line="240" w:lineRule="atLeast"/>
      </w:pPr>
      <w:r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292736</wp:posOffset>
                </wp:positionV>
                <wp:extent cx="6048371" cy="1485900"/>
                <wp:effectExtent l="0" t="0" r="9529" b="19050"/>
                <wp:wrapSquare wrapText="bothSides"/>
                <wp:docPr id="3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1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24585" w:rsidRDefault="00A0629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(breve CV che descriva l’attività dell’organizzazione con focus specifico sulle attività coerenti con l’oggetto dell’Avviso INCLUDIS 2021)</w:t>
                            </w:r>
                          </w:p>
                          <w:p w:rsidR="00424585" w:rsidRDefault="00424585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23.05pt;width:476.25pt;height:11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" strokeweight=".26467mm">
                <v:textbox>
                  <w:txbxContent>
                    <w:p w:rsidR="00424585" w:rsidRDefault="00A0629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(breve CV che descriva l’attività dell’organizzazione con focus specifico sulle attività coerenti con l’oggetto dell’Avviso INCLUDIS 2021)</w:t>
                      </w:r>
                    </w:p>
                    <w:p w:rsidR="00424585" w:rsidRDefault="00424585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• che l'impresa/ente svolge attività di: </w:t>
      </w:r>
    </w:p>
    <w:p w:rsidR="00424585" w:rsidRDefault="00A06294">
      <w:pPr>
        <w:spacing w:after="0" w:line="240" w:lineRule="atLeast"/>
        <w:jc w:val="both"/>
      </w:pPr>
      <w:r>
        <w:t xml:space="preserve">• che gli anni di esperienza in progetti di </w:t>
      </w:r>
      <w:r>
        <w:t>inserimento socio-lavorativo e inclusione sociale di soggetti</w:t>
      </w:r>
    </w:p>
    <w:p w:rsidR="00424585" w:rsidRDefault="00A06294">
      <w:pPr>
        <w:spacing w:after="0" w:line="240" w:lineRule="atLeast"/>
        <w:jc w:val="both"/>
      </w:pPr>
      <w:r>
        <w:t>svantaggiati o disabili ex art.3 L. 104/1992 sono _____________ come si riporta di seguito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424585">
        <w:tblPrEx>
          <w:tblCellMar>
            <w:top w:w="0" w:type="dxa"/>
            <w:bottom w:w="0" w:type="dxa"/>
          </w:tblCellMar>
        </w:tblPrEx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A06294">
            <w:pPr>
              <w:spacing w:after="0" w:line="240" w:lineRule="atLeast"/>
            </w:pPr>
            <w:r>
              <w:t>Titolo Progetto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A06294">
            <w:pPr>
              <w:spacing w:after="0" w:line="240" w:lineRule="atLeast"/>
            </w:pPr>
            <w:r>
              <w:t>Data (da_/_/_al _/_/_)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A06294">
            <w:pPr>
              <w:spacing w:after="0" w:line="240" w:lineRule="atLeast"/>
            </w:pPr>
            <w:r>
              <w:t>Ente Finanziato</w:t>
            </w:r>
          </w:p>
          <w:p w:rsidR="00424585" w:rsidRDefault="00424585">
            <w:pPr>
              <w:spacing w:after="0" w:line="240" w:lineRule="atLeast"/>
            </w:pPr>
          </w:p>
        </w:tc>
      </w:tr>
      <w:tr w:rsidR="00424585">
        <w:tblPrEx>
          <w:tblCellMar>
            <w:top w:w="0" w:type="dxa"/>
            <w:bottom w:w="0" w:type="dxa"/>
          </w:tblCellMar>
        </w:tblPrEx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tLeast"/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tLeast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tLeast"/>
            </w:pPr>
          </w:p>
        </w:tc>
      </w:tr>
      <w:tr w:rsidR="00424585">
        <w:tblPrEx>
          <w:tblCellMar>
            <w:top w:w="0" w:type="dxa"/>
            <w:bottom w:w="0" w:type="dxa"/>
          </w:tblCellMar>
        </w:tblPrEx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tLeast"/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tLeast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tLeast"/>
            </w:pPr>
          </w:p>
        </w:tc>
      </w:tr>
      <w:tr w:rsidR="00424585">
        <w:tblPrEx>
          <w:tblCellMar>
            <w:top w:w="0" w:type="dxa"/>
            <w:bottom w:w="0" w:type="dxa"/>
          </w:tblCellMar>
        </w:tblPrEx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tLeast"/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tLeast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tLeast"/>
            </w:pPr>
          </w:p>
        </w:tc>
      </w:tr>
    </w:tbl>
    <w:p w:rsidR="00424585" w:rsidRDefault="00424585">
      <w:pPr>
        <w:spacing w:after="0" w:line="240" w:lineRule="atLeast"/>
      </w:pPr>
    </w:p>
    <w:p w:rsidR="00424585" w:rsidRDefault="00A06294">
      <w:pPr>
        <w:spacing w:after="0" w:line="240" w:lineRule="atLeast"/>
        <w:jc w:val="both"/>
      </w:pPr>
      <w:r>
        <w:t xml:space="preserve">• che gli anni di esperienza in </w:t>
      </w:r>
      <w:r>
        <w:t>progetti di inserimento socio-lavorativo e inclusione sociale di soggetti con disturbi mentali e/o dello spettro autistico e/o disabilità mentale/intellettiva e/o psichica sono ____________ come si riporta di seguito</w:t>
      </w:r>
    </w:p>
    <w:tbl>
      <w:tblPr>
        <w:tblW w:w="96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3118"/>
        <w:gridCol w:w="3254"/>
      </w:tblGrid>
      <w:tr w:rsidR="00424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A06294">
            <w:pPr>
              <w:spacing w:after="0" w:line="240" w:lineRule="atLeast"/>
            </w:pPr>
            <w:bookmarkStart w:id="3" w:name="_Hlk83985272"/>
            <w:r>
              <w:t>Titolo Progetto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A06294">
            <w:pPr>
              <w:spacing w:after="0" w:line="240" w:lineRule="atLeast"/>
            </w:pPr>
            <w:r>
              <w:t>Data (da_/_/_a_/_/_)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A06294">
            <w:pPr>
              <w:spacing w:after="0" w:line="240" w:lineRule="atLeast"/>
            </w:pPr>
            <w:r>
              <w:t>En</w:t>
            </w:r>
            <w:r>
              <w:t>te Finanziato</w:t>
            </w:r>
          </w:p>
          <w:p w:rsidR="00424585" w:rsidRDefault="00424585">
            <w:pPr>
              <w:spacing w:after="0" w:line="240" w:lineRule="atLeast"/>
            </w:pPr>
          </w:p>
        </w:tc>
      </w:tr>
      <w:tr w:rsidR="00424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tLeas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tLeast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tLeast"/>
            </w:pPr>
          </w:p>
        </w:tc>
      </w:tr>
      <w:tr w:rsidR="00424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tLeas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tLeast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tLeast"/>
            </w:pPr>
          </w:p>
        </w:tc>
      </w:tr>
      <w:tr w:rsidR="00424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tLeas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tLeast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tLeast"/>
            </w:pPr>
          </w:p>
        </w:tc>
      </w:tr>
      <w:tr w:rsidR="00424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tLeas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tLeast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tLeast"/>
            </w:pPr>
          </w:p>
        </w:tc>
      </w:tr>
      <w:bookmarkEnd w:id="3"/>
    </w:tbl>
    <w:p w:rsidR="00424585" w:rsidRDefault="00424585">
      <w:pPr>
        <w:spacing w:after="0" w:line="240" w:lineRule="atLeast"/>
      </w:pPr>
    </w:p>
    <w:p w:rsidR="00424585" w:rsidRDefault="00A06294">
      <w:pPr>
        <w:spacing w:after="0" w:line="240" w:lineRule="atLeast"/>
        <w:jc w:val="both"/>
      </w:pPr>
      <w:r>
        <w:t xml:space="preserve">• che i progetti di inserimento socio-lavorativo e inclusione sociale di soggetti svantaggiati realizzati in partenariato con altri operatori pubblici e/o privati negli ultimi 3 anni sono ______________ come si riporta di </w:t>
      </w:r>
      <w:r>
        <w:t>seguito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2407"/>
        <w:gridCol w:w="2407"/>
        <w:gridCol w:w="2407"/>
      </w:tblGrid>
      <w:tr w:rsidR="00424585">
        <w:tblPrEx>
          <w:tblCellMar>
            <w:top w:w="0" w:type="dxa"/>
            <w:bottom w:w="0" w:type="dxa"/>
          </w:tblCellMar>
        </w:tblPrEx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A06294">
            <w:pPr>
              <w:spacing w:after="0" w:line="240" w:lineRule="auto"/>
            </w:pPr>
            <w:r>
              <w:t>Titolo Progetto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A06294">
            <w:pPr>
              <w:spacing w:after="0" w:line="240" w:lineRule="auto"/>
            </w:pPr>
            <w:r>
              <w:t>Data (da_/_/_a_/_/_)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A06294">
            <w:pPr>
              <w:spacing w:after="0" w:line="240" w:lineRule="auto"/>
            </w:pPr>
            <w:r>
              <w:t>Ente Finanziato</w:t>
            </w:r>
          </w:p>
          <w:p w:rsidR="00424585" w:rsidRDefault="00424585">
            <w:pPr>
              <w:spacing w:after="0" w:line="240" w:lineRule="auto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A06294">
            <w:pPr>
              <w:spacing w:after="0" w:line="240" w:lineRule="auto"/>
            </w:pPr>
            <w:r>
              <w:t>Partenariato</w:t>
            </w:r>
            <w:r>
              <w:rPr>
                <w:rStyle w:val="Rimandonotaapidipagina"/>
              </w:rPr>
              <w:footnoteReference w:id="2"/>
            </w:r>
          </w:p>
        </w:tc>
      </w:tr>
      <w:tr w:rsidR="00424585">
        <w:tblPrEx>
          <w:tblCellMar>
            <w:top w:w="0" w:type="dxa"/>
            <w:bottom w:w="0" w:type="dxa"/>
          </w:tblCellMar>
        </w:tblPrEx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uto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uto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uto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uto"/>
            </w:pPr>
          </w:p>
        </w:tc>
      </w:tr>
      <w:tr w:rsidR="00424585">
        <w:tblPrEx>
          <w:tblCellMar>
            <w:top w:w="0" w:type="dxa"/>
            <w:bottom w:w="0" w:type="dxa"/>
          </w:tblCellMar>
        </w:tblPrEx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uto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uto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uto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uto"/>
            </w:pPr>
          </w:p>
        </w:tc>
      </w:tr>
      <w:tr w:rsidR="00424585">
        <w:tblPrEx>
          <w:tblCellMar>
            <w:top w:w="0" w:type="dxa"/>
            <w:bottom w:w="0" w:type="dxa"/>
          </w:tblCellMar>
        </w:tblPrEx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uto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uto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uto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uto"/>
            </w:pPr>
          </w:p>
        </w:tc>
      </w:tr>
      <w:tr w:rsidR="00424585">
        <w:tblPrEx>
          <w:tblCellMar>
            <w:top w:w="0" w:type="dxa"/>
            <w:bottom w:w="0" w:type="dxa"/>
          </w:tblCellMar>
        </w:tblPrEx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uto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uto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uto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585" w:rsidRDefault="00424585">
            <w:pPr>
              <w:spacing w:after="0" w:line="240" w:lineRule="auto"/>
            </w:pPr>
          </w:p>
        </w:tc>
      </w:tr>
    </w:tbl>
    <w:p w:rsidR="00424585" w:rsidRDefault="00424585"/>
    <w:p w:rsidR="00424585" w:rsidRDefault="00A06294">
      <w:pPr>
        <w:jc w:val="both"/>
      </w:pPr>
      <w:r>
        <w:t xml:space="preserve">• che possiede l’esperienza e si rende disponibile a realizzare progetti </w:t>
      </w:r>
      <w:r>
        <w:t>d’inserimento socio-lavorativo e</w:t>
      </w:r>
    </w:p>
    <w:p w:rsidR="00424585" w:rsidRDefault="00A06294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471802</wp:posOffset>
                </wp:positionV>
                <wp:extent cx="6038853" cy="1265557"/>
                <wp:effectExtent l="0" t="0" r="19047" b="10793"/>
                <wp:wrapSquare wrapText="bothSides"/>
                <wp:docPr id="4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3" cy="1265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24585" w:rsidRDefault="00A06294">
                            <w:r>
                              <w:t>(indicare la tipologia dei destinatari e descrivere le relative modalità attuative)</w:t>
                            </w:r>
                          </w:p>
                          <w:p w:rsidR="00424585" w:rsidRDefault="00424585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0;margin-top:37.15pt;width:475.5pt;height:99.6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" strokeweight=".26467mm">
                <v:textbox>
                  <w:txbxContent>
                    <w:p w:rsidR="00424585" w:rsidRDefault="00A06294">
                      <w:r>
                        <w:t>(indicare la tipologia dei destinatari e descrivere le relative modalità attuative)</w:t>
                      </w:r>
                    </w:p>
                    <w:p w:rsidR="00424585" w:rsidRDefault="00424585"/>
                  </w:txbxContent>
                </v:textbox>
                <w10:wrap type="square" anchorx="margin"/>
              </v:shape>
            </w:pict>
          </mc:Fallback>
        </mc:AlternateContent>
      </w:r>
      <w:r>
        <w:t>inclusione sociale per le seguenti tipologie di destinatari non occupati (art.6 Avviso INCLUDIS 2021)</w:t>
      </w:r>
    </w:p>
    <w:p w:rsidR="00424585" w:rsidRDefault="00424585"/>
    <w:p w:rsidR="00424585" w:rsidRDefault="00A06294">
      <w:pPr>
        <w:jc w:val="both"/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r>
        <w:t xml:space="preserve"> n° </w:t>
      </w:r>
      <w:r>
        <w:t>__________________potenziali destinatari (valore complessivo) di cui:</w:t>
      </w:r>
    </w:p>
    <w:p w:rsidR="00424585" w:rsidRDefault="00A06294">
      <w:pPr>
        <w:jc w:val="both"/>
      </w:pPr>
      <w:bookmarkStart w:id="4" w:name="_Hlk83985771"/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bookmarkEnd w:id="4"/>
      <w:r>
        <w:t xml:space="preserve"> n° ___________________ potenziali destinatari con disabilità riconosciuta ai sensi dell’art.3 della legge</w:t>
      </w:r>
    </w:p>
    <w:p w:rsidR="00424585" w:rsidRDefault="00A06294">
      <w:pPr>
        <w:jc w:val="both"/>
      </w:pPr>
      <w:r>
        <w:t xml:space="preserve">104/92 </w:t>
      </w:r>
      <w:proofErr w:type="spellStart"/>
      <w:r>
        <w:t>ss.</w:t>
      </w:r>
      <w:proofErr w:type="gramStart"/>
      <w:r>
        <w:t>mm.ii</w:t>
      </w:r>
      <w:proofErr w:type="spellEnd"/>
      <w:proofErr w:type="gramEnd"/>
      <w:r>
        <w:t xml:space="preserve"> </w:t>
      </w:r>
      <w:r>
        <w:rPr>
          <w:b/>
          <w:bCs/>
        </w:rPr>
        <w:t>maggiorenni</w:t>
      </w:r>
      <w:r>
        <w:t>;</w:t>
      </w:r>
    </w:p>
    <w:p w:rsidR="00424585" w:rsidRDefault="00A06294">
      <w:pPr>
        <w:jc w:val="both"/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r>
        <w:t xml:space="preserve"> n° __________________ potenziali destinatari </w:t>
      </w:r>
      <w:r>
        <w:t>con disabilità riconosciuta ai sensi dell’art.3 della legge</w:t>
      </w:r>
    </w:p>
    <w:p w:rsidR="00424585" w:rsidRDefault="00A06294">
      <w:pPr>
        <w:jc w:val="both"/>
      </w:pPr>
      <w:r>
        <w:t xml:space="preserve">104/92 </w:t>
      </w:r>
      <w:proofErr w:type="spellStart"/>
      <w:r>
        <w:t>ss.</w:t>
      </w:r>
      <w:proofErr w:type="gramStart"/>
      <w:r>
        <w:t>mm.ii</w:t>
      </w:r>
      <w:proofErr w:type="spellEnd"/>
      <w:proofErr w:type="gramEnd"/>
      <w:r>
        <w:t xml:space="preserve"> </w:t>
      </w:r>
      <w:r>
        <w:rPr>
          <w:b/>
          <w:bCs/>
        </w:rPr>
        <w:t>minori</w:t>
      </w:r>
      <w:r>
        <w:t>, a condizione che abbiano assolto l’obbligo di istruzione;</w:t>
      </w:r>
    </w:p>
    <w:p w:rsidR="00424585" w:rsidRDefault="00A06294">
      <w:pPr>
        <w:jc w:val="both"/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r>
        <w:t xml:space="preserve"> n° __________________ potenziali destinatari con disturbo mentale o dello spettro autistico in carico ai</w:t>
      </w:r>
    </w:p>
    <w:p w:rsidR="00424585" w:rsidRDefault="00A06294">
      <w:pPr>
        <w:jc w:val="both"/>
      </w:pPr>
      <w:r>
        <w:t>Diparti</w:t>
      </w:r>
      <w:r>
        <w:t xml:space="preserve">menti di Salute Mentale e Dipendenze-Centri di Salute Mentale o UONPIA </w:t>
      </w:r>
      <w:r>
        <w:rPr>
          <w:b/>
          <w:bCs/>
        </w:rPr>
        <w:t>maggiorenni</w:t>
      </w:r>
      <w:r>
        <w:t>;</w:t>
      </w:r>
    </w:p>
    <w:p w:rsidR="00424585" w:rsidRDefault="00A06294">
      <w:pPr>
        <w:jc w:val="both"/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r>
        <w:t xml:space="preserve"> n° __________________potenziali destinatari con disturbo mentale o dello spettro autistico in carico ai</w:t>
      </w:r>
    </w:p>
    <w:p w:rsidR="00424585" w:rsidRDefault="00A06294">
      <w:pPr>
        <w:jc w:val="both"/>
      </w:pPr>
      <w:r>
        <w:t xml:space="preserve">Distretti socio sanitari-UONPIA </w:t>
      </w:r>
      <w:r>
        <w:rPr>
          <w:b/>
          <w:bCs/>
        </w:rPr>
        <w:t>minori</w:t>
      </w:r>
      <w:r>
        <w:t>, a condizione che abbiano a</w:t>
      </w:r>
      <w:r>
        <w:t>ssolto l’obbligo di istruzione;</w:t>
      </w:r>
    </w:p>
    <w:p w:rsidR="00424585" w:rsidRDefault="00A06294">
      <w:pPr>
        <w:jc w:val="both"/>
      </w:pPr>
      <w:proofErr w:type="gramStart"/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r>
        <w:t xml:space="preserve">  n</w:t>
      </w:r>
      <w:proofErr w:type="gramEnd"/>
      <w:r>
        <w:t xml:space="preserve">° __________________ potenziali destinatari con disabilità mentale/intellettiva e/o psichica in carico ai servizi sociosanitari </w:t>
      </w:r>
      <w:r>
        <w:rPr>
          <w:b/>
          <w:bCs/>
        </w:rPr>
        <w:t>maggiorenni</w:t>
      </w:r>
      <w:r>
        <w:t>;</w:t>
      </w:r>
    </w:p>
    <w:p w:rsidR="00424585" w:rsidRDefault="00A06294">
      <w:pPr>
        <w:jc w:val="both"/>
      </w:pPr>
      <w:proofErr w:type="gramStart"/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r>
        <w:t xml:space="preserve">  n</w:t>
      </w:r>
      <w:proofErr w:type="gramEnd"/>
      <w:r>
        <w:t>° __________________ potenziali destinatari disabilità mentale/intellettiva</w:t>
      </w:r>
      <w:r>
        <w:t xml:space="preserve"> e/o psichica in carico ai servizi sociosanitari </w:t>
      </w:r>
      <w:r>
        <w:rPr>
          <w:b/>
          <w:bCs/>
        </w:rPr>
        <w:t>minor</w:t>
      </w:r>
      <w:r>
        <w:t>i, a condizione che abbiano assolto l’obbligo di istruzione.</w:t>
      </w:r>
    </w:p>
    <w:p w:rsidR="00424585" w:rsidRDefault="00424585"/>
    <w:p w:rsidR="00424585" w:rsidRDefault="00424585"/>
    <w:p w:rsidR="00424585" w:rsidRDefault="00A06294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320040</wp:posOffset>
                </wp:positionV>
                <wp:extent cx="6038853" cy="1125224"/>
                <wp:effectExtent l="0" t="0" r="19047" b="17776"/>
                <wp:wrapSquare wrapText="bothSides"/>
                <wp:docPr id="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3" cy="1125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24585" w:rsidRDefault="00A06294">
                            <w:r>
                              <w:t>(</w:t>
                            </w:r>
                            <w:proofErr w:type="spellStart"/>
                            <w:r>
                              <w:t>max</w:t>
                            </w:r>
                            <w:proofErr w:type="spellEnd"/>
                            <w:r>
                              <w:t xml:space="preserve"> 1 pagina):</w:t>
                            </w:r>
                          </w:p>
                          <w:p w:rsidR="00424585" w:rsidRDefault="00424585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424.3pt;margin-top:25.2pt;width:475.5pt;height:88.6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" strokeweight=".26467mm">
                <v:textbox>
                  <w:txbxContent>
                    <w:p w:rsidR="00424585" w:rsidRDefault="00A06294">
                      <w:r>
                        <w:t>(</w:t>
                      </w:r>
                      <w:proofErr w:type="spellStart"/>
                      <w:r>
                        <w:t>max</w:t>
                      </w:r>
                      <w:proofErr w:type="spellEnd"/>
                      <w:r>
                        <w:t xml:space="preserve"> 1 pagina):</w:t>
                      </w:r>
                    </w:p>
                    <w:p w:rsidR="00424585" w:rsidRDefault="00424585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Altre informazioni che si ritiene utile fornire al fine della valutazione della manifestazione d'interesse </w:t>
      </w:r>
    </w:p>
    <w:p w:rsidR="00424585" w:rsidRDefault="00424585"/>
    <w:p w:rsidR="00424585" w:rsidRDefault="00A06294">
      <w:pPr>
        <w:jc w:val="center"/>
        <w:rPr>
          <w:b/>
          <w:bCs/>
        </w:rPr>
      </w:pPr>
      <w:r>
        <w:rPr>
          <w:b/>
          <w:bCs/>
        </w:rPr>
        <w:t>DICHIARA I</w:t>
      </w:r>
      <w:r>
        <w:rPr>
          <w:b/>
          <w:bCs/>
        </w:rPr>
        <w:t>NFINE</w:t>
      </w:r>
    </w:p>
    <w:p w:rsidR="00424585" w:rsidRDefault="00A06294">
      <w:pPr>
        <w:jc w:val="both"/>
      </w:pPr>
      <w:r>
        <w:t>• che la/le persona/e incaricata/e di partecipare alle attività di co-progettazione e di realizzazione del progetto è/sono:</w:t>
      </w:r>
    </w:p>
    <w:p w:rsidR="00424585" w:rsidRDefault="00A06294">
      <w:pPr>
        <w:jc w:val="both"/>
      </w:pPr>
      <w:r>
        <w:t xml:space="preserve">(Nome e </w:t>
      </w:r>
      <w:proofErr w:type="gramStart"/>
      <w:r>
        <w:t>Cognome)_</w:t>
      </w:r>
      <w:proofErr w:type="gramEnd"/>
      <w:r>
        <w:t>_____________________________________________________________________</w:t>
      </w:r>
    </w:p>
    <w:p w:rsidR="00424585" w:rsidRDefault="00A06294">
      <w:pPr>
        <w:jc w:val="both"/>
      </w:pPr>
      <w:r>
        <w:t>nato a ________________________________</w:t>
      </w:r>
      <w:r>
        <w:t>____________________, il ______/______/_____________</w:t>
      </w:r>
    </w:p>
    <w:p w:rsidR="00424585" w:rsidRDefault="00A06294">
      <w:pPr>
        <w:jc w:val="both"/>
      </w:pPr>
      <w:r>
        <w:t>residente in ________________________ (</w:t>
      </w:r>
      <w:proofErr w:type="spellStart"/>
      <w:r>
        <w:t>cap</w:t>
      </w:r>
      <w:proofErr w:type="spellEnd"/>
      <w:r>
        <w:t xml:space="preserve"> ________) via ____________________________________</w:t>
      </w:r>
    </w:p>
    <w:p w:rsidR="00424585" w:rsidRDefault="00A06294">
      <w:pPr>
        <w:jc w:val="both"/>
      </w:pPr>
      <w:r>
        <w:t>Tel.____________________________________, e-mail _________________________________________</w:t>
      </w:r>
    </w:p>
    <w:p w:rsidR="00424585" w:rsidRDefault="00A06294">
      <w:pPr>
        <w:jc w:val="both"/>
      </w:pPr>
      <w:r>
        <w:t xml:space="preserve">Ruolo/incarico </w:t>
      </w:r>
      <w:r>
        <w:t>nell’organizzazione___________________________________________________________</w:t>
      </w:r>
    </w:p>
    <w:p w:rsidR="00424585" w:rsidRDefault="00A06294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(replicare per ogni soggetto incaricato e allegare il relativo CV)</w:t>
      </w:r>
    </w:p>
    <w:p w:rsidR="00424585" w:rsidRDefault="00A06294">
      <w:pPr>
        <w:jc w:val="both"/>
      </w:pPr>
      <w:r>
        <w:t>• che le comunicazioni in ordine agli esiti della presente manifestazione d’interesse dovranno essere effettua</w:t>
      </w:r>
      <w:r>
        <w:t>te al seguente indirizzo email/</w:t>
      </w:r>
      <w:proofErr w:type="spellStart"/>
      <w:r>
        <w:t>pec</w:t>
      </w:r>
      <w:proofErr w:type="spellEnd"/>
      <w:r>
        <w:t xml:space="preserve"> _____________________________________________________</w:t>
      </w:r>
    </w:p>
    <w:p w:rsidR="00424585" w:rsidRDefault="00A06294">
      <w:pPr>
        <w:jc w:val="both"/>
      </w:pPr>
      <w:r>
        <w:t>• di aver letto l'Avviso INCLUDIS 2021, le Linee Guida per la gestione e per la rendicontazione dei progetti</w:t>
      </w:r>
    </w:p>
    <w:p w:rsidR="00424585" w:rsidRDefault="00A06294">
      <w:pPr>
        <w:jc w:val="both"/>
      </w:pPr>
      <w:r>
        <w:t>e il presente Avviso per la raccolta di manifestazione d'i</w:t>
      </w:r>
      <w:r>
        <w:t>nteresse e di accettare quanto in essi indicato;</w:t>
      </w:r>
    </w:p>
    <w:p w:rsidR="00424585" w:rsidRDefault="00A06294">
      <w:pPr>
        <w:jc w:val="both"/>
      </w:pPr>
      <w:r>
        <w:t xml:space="preserve">• di essere informato, ai sensi e per gli effetti del D. </w:t>
      </w:r>
      <w:proofErr w:type="spellStart"/>
      <w:r>
        <w:t>Lgs</w:t>
      </w:r>
      <w:proofErr w:type="spellEnd"/>
      <w:r>
        <w:t>. 196/2003 che i dati raccolti saranno trattati anche</w:t>
      </w:r>
    </w:p>
    <w:p w:rsidR="00424585" w:rsidRDefault="00A06294">
      <w:pPr>
        <w:jc w:val="both"/>
      </w:pPr>
      <w:r>
        <w:t>con strumenti informatici, esclusivamente nell’ambito del procedimento per il quale la dichia</w:t>
      </w:r>
      <w:r>
        <w:t>razione viene</w:t>
      </w:r>
    </w:p>
    <w:p w:rsidR="00424585" w:rsidRDefault="00A06294">
      <w:pPr>
        <w:jc w:val="both"/>
      </w:pPr>
      <w:r>
        <w:t>resa.</w:t>
      </w:r>
    </w:p>
    <w:p w:rsidR="00424585" w:rsidRDefault="00A06294">
      <w:pPr>
        <w:jc w:val="center"/>
        <w:rPr>
          <w:b/>
          <w:bCs/>
        </w:rPr>
      </w:pPr>
      <w:r>
        <w:rPr>
          <w:b/>
          <w:bCs/>
        </w:rPr>
        <w:t>SI IMPEGNA</w:t>
      </w:r>
    </w:p>
    <w:p w:rsidR="00424585" w:rsidRDefault="00A06294">
      <w:pPr>
        <w:jc w:val="both"/>
      </w:pPr>
      <w:r>
        <w:t>a comunicare tempestivamente ogni variazione relativa alla titolarità, alla denominazione o ragione sociale,</w:t>
      </w:r>
    </w:p>
    <w:p w:rsidR="00424585" w:rsidRDefault="00A06294">
      <w:pPr>
        <w:jc w:val="both"/>
      </w:pPr>
      <w:r>
        <w:t>alla rappresentanza, all'indirizzo della sede ed ogni altra rilevante variazione dei dati e/o requisiti richiesti pe</w:t>
      </w:r>
      <w:r>
        <w:t>r la partecipazione alla fase di co-progettazione</w:t>
      </w:r>
    </w:p>
    <w:p w:rsidR="00424585" w:rsidRDefault="00A06294">
      <w:pPr>
        <w:jc w:val="center"/>
        <w:rPr>
          <w:b/>
          <w:bCs/>
        </w:rPr>
      </w:pPr>
      <w:r>
        <w:rPr>
          <w:b/>
          <w:bCs/>
        </w:rPr>
        <w:lastRenderedPageBreak/>
        <w:t>SI IMPEGNA INOLTRE A</w:t>
      </w:r>
    </w:p>
    <w:p w:rsidR="00424585" w:rsidRDefault="00A06294"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>☐</w:t>
      </w:r>
      <w:r>
        <w:t xml:space="preserve"> sottoscrivere la dichiarazione d’impegno alla costituzione dell’ATS con tutti i soggetti coinvolti nella realizzazione del progetto, in caso di approvazione e finanziamento dello </w:t>
      </w:r>
      <w:r>
        <w:t>stesso, che sarà allegata alla domanda di partecipazione all’Avviso INCLUDIS 2021 e in cui saranno descritti compiti, ruoli e attività di ciascun soggetto per il raggiungimento degli obiettivi previsti;</w:t>
      </w:r>
    </w:p>
    <w:p w:rsidR="00424585" w:rsidRDefault="00A06294">
      <w:pPr>
        <w:jc w:val="center"/>
        <w:rPr>
          <w:b/>
          <w:bCs/>
        </w:rPr>
      </w:pPr>
      <w:r>
        <w:rPr>
          <w:b/>
          <w:bCs/>
        </w:rPr>
        <w:t>ALLEGA</w:t>
      </w:r>
    </w:p>
    <w:p w:rsidR="00424585" w:rsidRDefault="00A06294">
      <w:r>
        <w:t>• curriculum/a professionale/i della/delle per</w:t>
      </w:r>
      <w:r>
        <w:t>sona/e incaricata/e di partecipare alle attività di co-progettazione e di realizzazione del progetto.</w:t>
      </w:r>
    </w:p>
    <w:p w:rsidR="00424585" w:rsidRDefault="00424585"/>
    <w:p w:rsidR="00424585" w:rsidRDefault="00A06294">
      <w:r>
        <w:t>Luogo e data                                                                            Firma digitale/autografa* del Legale rappresentante</w:t>
      </w:r>
    </w:p>
    <w:p w:rsidR="00424585" w:rsidRDefault="00424585"/>
    <w:p w:rsidR="00424585" w:rsidRDefault="00A06294">
      <w:r>
        <w:t>............</w:t>
      </w:r>
      <w:r>
        <w:t>....................................................                             ……………..................................................................</w:t>
      </w:r>
    </w:p>
    <w:p w:rsidR="00424585" w:rsidRDefault="00A06294">
      <w:pPr>
        <w:rPr>
          <w:i/>
          <w:iCs/>
        </w:rPr>
      </w:pPr>
      <w:r>
        <w:rPr>
          <w:i/>
          <w:iCs/>
        </w:rPr>
        <w:t>* in caso di firma autografa, allegare fotocopia del documento di identità o documento di riconosciment</w:t>
      </w:r>
      <w:r>
        <w:rPr>
          <w:i/>
          <w:iCs/>
        </w:rPr>
        <w:t>o equipollente in corso di validità del sottoscrittore</w:t>
      </w:r>
    </w:p>
    <w:p w:rsidR="00424585" w:rsidRDefault="00424585"/>
    <w:sectPr w:rsidR="0042458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6294">
      <w:pPr>
        <w:spacing w:after="0" w:line="240" w:lineRule="auto"/>
      </w:pPr>
      <w:r>
        <w:separator/>
      </w:r>
    </w:p>
  </w:endnote>
  <w:endnote w:type="continuationSeparator" w:id="0">
    <w:p w:rsidR="00000000" w:rsidRDefault="00A0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BoldM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A17" w:rsidRDefault="00A06294">
    <w:pPr>
      <w:pStyle w:val="Pidipagina"/>
    </w:pPr>
    <w:r>
      <w:rPr>
        <w:noProof/>
        <w:lang w:eastAsia="it-IT"/>
      </w:rPr>
      <w:drawing>
        <wp:inline distT="0" distB="0" distL="0" distR="0">
          <wp:extent cx="6120134" cy="814702"/>
          <wp:effectExtent l="0" t="0" r="0" b="4448"/>
          <wp:docPr id="2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4" cy="8147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62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A06294">
      <w:pPr>
        <w:spacing w:after="0" w:line="240" w:lineRule="auto"/>
      </w:pPr>
      <w:r>
        <w:continuationSeparator/>
      </w:r>
    </w:p>
  </w:footnote>
  <w:footnote w:id="1">
    <w:p w:rsidR="00424585" w:rsidRDefault="00A06294">
      <w:pPr>
        <w:spacing w:after="0" w:line="240" w:lineRule="atLeast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 xml:space="preserve">1 Compilare solo nel caso in cui la sede operativa sia diversa da quella legale. </w:t>
      </w:r>
      <w:r>
        <w:rPr>
          <w:b/>
          <w:bCs/>
          <w:sz w:val="18"/>
          <w:szCs w:val="18"/>
        </w:rPr>
        <w:t>I soggetti che presentano la</w:t>
      </w:r>
    </w:p>
    <w:p w:rsidR="00424585" w:rsidRDefault="00A06294">
      <w:pPr>
        <w:spacing w:after="0" w:line="240" w:lineRule="atLeas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manifestazione d’</w:t>
      </w:r>
      <w:r>
        <w:rPr>
          <w:b/>
          <w:bCs/>
          <w:sz w:val="18"/>
          <w:szCs w:val="18"/>
        </w:rPr>
        <w:t>interesse devono infatti, possedere almeno una sede operativa ricadente nel territorio di competenza</w:t>
      </w:r>
    </w:p>
    <w:p w:rsidR="00424585" w:rsidRDefault="00A06294">
      <w:pPr>
        <w:spacing w:after="0" w:line="240" w:lineRule="atLeas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dell’ambito PLUS per cui si presenta la candidatura (art. 7.1 Avviso INCLUDIS 2021);</w:t>
      </w:r>
    </w:p>
    <w:p w:rsidR="00424585" w:rsidRDefault="00424585">
      <w:pPr>
        <w:pStyle w:val="Testonotaapidipagina"/>
      </w:pPr>
    </w:p>
  </w:footnote>
  <w:footnote w:id="2">
    <w:p w:rsidR="00424585" w:rsidRDefault="00A0629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>Indicare gli operatori pubblici e privati con cui sono stati realizzati i progetti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A17" w:rsidRDefault="00A06294">
    <w:pPr>
      <w:autoSpaceDE w:val="0"/>
      <w:jc w:val="both"/>
      <w:rPr>
        <w:rFonts w:cs="TimesNewRomanPS-BoldMT"/>
        <w:b/>
        <w:bCs/>
        <w:sz w:val="28"/>
        <w:szCs w:val="28"/>
      </w:rPr>
    </w:pPr>
  </w:p>
  <w:p w:rsidR="006D6A17" w:rsidRDefault="00A06294">
    <w:pPr>
      <w:ind w:left="284" w:firstLine="780"/>
      <w:jc w:val="center"/>
    </w:pPr>
    <w:r>
      <w:rPr>
        <w:rFonts w:ascii="Times New Roman" w:hAnsi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6986</wp:posOffset>
          </wp:positionV>
          <wp:extent cx="742950" cy="981078"/>
          <wp:effectExtent l="0" t="0" r="0" b="9522"/>
          <wp:wrapNone/>
          <wp:docPr id="1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9810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UNIONE DI COMUNI MARGHINE</w:t>
    </w:r>
  </w:p>
  <w:p w:rsidR="006D6A17" w:rsidRDefault="00A06294">
    <w:pPr>
      <w:jc w:val="center"/>
    </w:pPr>
    <w:r>
      <w:t xml:space="preserve">                    Corso Umberto, n. 186, 08015 Macomer (NU)</w:t>
    </w:r>
  </w:p>
  <w:p w:rsidR="006D6A17" w:rsidRDefault="00A06294">
    <w:pPr>
      <w:ind w:left="1344" w:firstLine="780"/>
    </w:pPr>
    <w:proofErr w:type="spellStart"/>
    <w:r>
      <w:t>Tel</w:t>
    </w:r>
    <w:proofErr w:type="spellEnd"/>
    <w:r>
      <w:t xml:space="preserve"> 0785/222200 – Fax 0785/222216 – E-Mail </w:t>
    </w:r>
    <w:hyperlink r:id="rId2" w:history="1">
      <w:r>
        <w:rPr>
          <w:rStyle w:val="Collegamentoipertestuale"/>
        </w:rPr>
        <w:t>info@unionemarghine.it</w:t>
      </w:r>
    </w:hyperlink>
  </w:p>
  <w:p w:rsidR="006D6A17" w:rsidRDefault="00A06294">
    <w:pPr>
      <w:jc w:val="center"/>
    </w:pPr>
    <w:r>
      <w:t xml:space="preserve">          C.F. 93033380911</w:t>
    </w:r>
  </w:p>
  <w:p w:rsidR="006D6A17" w:rsidRDefault="00A062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3262E"/>
    <w:multiLevelType w:val="multilevel"/>
    <w:tmpl w:val="D082B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24585"/>
    <w:rsid w:val="00424585"/>
    <w:rsid w:val="00A0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257AC42-A4FC-40EF-A144-C06776FB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character" w:styleId="Collegamentoipertestuale">
    <w:name w:val="Hyperlink"/>
    <w:basedOn w:val="Carpredefinitoparagrafo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pPr>
      <w:ind w:left="720"/>
    </w:p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nionemarghine.i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Sotgiu</dc:creator>
  <dc:description/>
  <cp:lastModifiedBy>HomeCare 1</cp:lastModifiedBy>
  <cp:revision>2</cp:revision>
  <dcterms:created xsi:type="dcterms:W3CDTF">2021-10-05T11:26:00Z</dcterms:created>
  <dcterms:modified xsi:type="dcterms:W3CDTF">2021-10-05T11:26:00Z</dcterms:modified>
</cp:coreProperties>
</file>